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5F" w:rsidRPr="00F13CDB" w:rsidRDefault="00C3085F" w:rsidP="00344595">
      <w:pPr>
        <w:pStyle w:val="Normlnweb"/>
        <w:spacing w:before="0" w:beforeAutospacing="0" w:after="0"/>
        <w:ind w:left="-1417" w:right="-1368"/>
        <w:jc w:val="center"/>
        <w:rPr>
          <w:b/>
        </w:rPr>
      </w:pPr>
      <w:r w:rsidRPr="00F13CDB">
        <w:rPr>
          <w:b/>
        </w:rPr>
        <w:t>Český svaz chovat</w:t>
      </w:r>
      <w:r w:rsidR="000063A5">
        <w:rPr>
          <w:b/>
        </w:rPr>
        <w:t>elů, základní organizace Markvartovice</w:t>
      </w:r>
    </w:p>
    <w:p w:rsidR="00C3085F" w:rsidRPr="002D27EB" w:rsidRDefault="00C3085F" w:rsidP="00C3085F">
      <w:pPr>
        <w:pStyle w:val="Normlnweb"/>
        <w:spacing w:before="0" w:beforeAutospacing="0" w:after="0"/>
        <w:jc w:val="center"/>
      </w:pPr>
      <w:r w:rsidRPr="002D27EB">
        <w:t xml:space="preserve">Vás </w:t>
      </w:r>
      <w:r w:rsidR="00DE1EF0">
        <w:t xml:space="preserve">srdečně </w:t>
      </w:r>
      <w:r w:rsidRPr="002D27EB">
        <w:t>zve na místní</w:t>
      </w:r>
    </w:p>
    <w:p w:rsidR="003E59C8" w:rsidRDefault="003E59C8" w:rsidP="002D27EB">
      <w:pPr>
        <w:pStyle w:val="Normlnweb"/>
        <w:spacing w:before="0" w:beforeAutospacing="0" w:after="0"/>
        <w:ind w:left="-1417" w:right="-1368"/>
        <w:jc w:val="center"/>
        <w:rPr>
          <w:b/>
          <w:sz w:val="32"/>
          <w:szCs w:val="32"/>
        </w:rPr>
      </w:pPr>
    </w:p>
    <w:p w:rsidR="00C3085F" w:rsidRDefault="00413720" w:rsidP="002D27EB">
      <w:pPr>
        <w:pStyle w:val="Normlnweb"/>
        <w:spacing w:before="0" w:beforeAutospacing="0" w:after="0"/>
        <w:ind w:left="-1417" w:right="-13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VÝSTAVU DROBNÉHO ZVÍŘECTVA</w:t>
      </w:r>
    </w:p>
    <w:p w:rsidR="006D4DDE" w:rsidRPr="002D27EB" w:rsidRDefault="006D4DDE" w:rsidP="002D27EB">
      <w:pPr>
        <w:pStyle w:val="Normlnweb"/>
        <w:spacing w:before="0" w:beforeAutospacing="0" w:after="0"/>
        <w:ind w:left="-1417" w:right="-1368"/>
        <w:jc w:val="center"/>
        <w:rPr>
          <w:b/>
          <w:sz w:val="32"/>
          <w:szCs w:val="32"/>
        </w:rPr>
      </w:pPr>
    </w:p>
    <w:p w:rsidR="00C3085F" w:rsidRPr="00023D60" w:rsidRDefault="00C3085F" w:rsidP="00C3085F">
      <w:pPr>
        <w:pStyle w:val="Normlnweb"/>
        <w:spacing w:before="0" w:beforeAutospacing="0" w:after="0"/>
        <w:ind w:left="-1417" w:right="-1368"/>
        <w:jc w:val="center"/>
        <w:rPr>
          <w:b/>
          <w:sz w:val="20"/>
          <w:szCs w:val="20"/>
        </w:rPr>
      </w:pPr>
      <w:r w:rsidRPr="00023D60">
        <w:rPr>
          <w:b/>
        </w:rPr>
        <w:t>která se usku</w:t>
      </w:r>
      <w:r w:rsidR="003763D8" w:rsidRPr="00023D60">
        <w:rPr>
          <w:b/>
        </w:rPr>
        <w:t xml:space="preserve">teční ve dnech </w:t>
      </w:r>
      <w:r w:rsidR="005474D8">
        <w:rPr>
          <w:b/>
        </w:rPr>
        <w:t>19. – 20</w:t>
      </w:r>
      <w:r w:rsidR="000063A5" w:rsidRPr="00023D60">
        <w:rPr>
          <w:b/>
        </w:rPr>
        <w:t xml:space="preserve">. </w:t>
      </w:r>
      <w:r w:rsidR="0048044E" w:rsidRPr="00023D60">
        <w:rPr>
          <w:b/>
        </w:rPr>
        <w:t>0</w:t>
      </w:r>
      <w:r w:rsidR="000063A5" w:rsidRPr="00023D60">
        <w:rPr>
          <w:b/>
        </w:rPr>
        <w:t>8</w:t>
      </w:r>
      <w:r w:rsidR="005474D8">
        <w:rPr>
          <w:b/>
        </w:rPr>
        <w:t>. 2023</w:t>
      </w:r>
      <w:r w:rsidR="000063A5" w:rsidRPr="00023D60">
        <w:rPr>
          <w:b/>
        </w:rPr>
        <w:t xml:space="preserve"> v chovatelském areálu v Markvartovicích.</w:t>
      </w:r>
    </w:p>
    <w:p w:rsidR="003E59C8" w:rsidRDefault="003E59C8" w:rsidP="00C3085F">
      <w:pPr>
        <w:pStyle w:val="Normlnweb"/>
        <w:spacing w:before="0" w:beforeAutospacing="0" w:after="0"/>
        <w:ind w:left="-1417" w:right="-1368"/>
        <w:jc w:val="center"/>
        <w:rPr>
          <w:sz w:val="20"/>
          <w:szCs w:val="20"/>
        </w:rPr>
      </w:pPr>
    </w:p>
    <w:p w:rsidR="00C3085F" w:rsidRPr="003E0FED" w:rsidRDefault="00C3085F" w:rsidP="00DB3CC9">
      <w:pPr>
        <w:pStyle w:val="Normlnweb"/>
        <w:spacing w:before="0" w:beforeAutospacing="0" w:after="0"/>
        <w:ind w:left="1416" w:right="-1368" w:firstLine="708"/>
      </w:pPr>
      <w:r w:rsidRPr="003E0FED">
        <w:t>Výst</w:t>
      </w:r>
      <w:r w:rsidR="000063A5">
        <w:t xml:space="preserve">ava bude otevřena : </w:t>
      </w:r>
      <w:r w:rsidR="005474D8">
        <w:t xml:space="preserve">v sobotu  </w:t>
      </w:r>
      <w:proofErr w:type="gramStart"/>
      <w:r w:rsidR="005474D8">
        <w:t>19</w:t>
      </w:r>
      <w:r w:rsidR="006D05EF">
        <w:t>.08.2022</w:t>
      </w:r>
      <w:proofErr w:type="gramEnd"/>
      <w:r w:rsidR="000063A5">
        <w:t xml:space="preserve">   </w:t>
      </w:r>
      <w:r w:rsidR="00662E76">
        <w:t>od</w:t>
      </w:r>
      <w:r w:rsidR="004E2E1B">
        <w:t xml:space="preserve"> 10</w:t>
      </w:r>
      <w:r w:rsidR="00E905E3">
        <w:t>:00-19:</w:t>
      </w:r>
      <w:r w:rsidRPr="003E0FED">
        <w:t>00 h</w:t>
      </w:r>
      <w:r w:rsidR="009E5100">
        <w:t>od.</w:t>
      </w:r>
    </w:p>
    <w:p w:rsidR="00C3085F" w:rsidRPr="003E0FED" w:rsidRDefault="00662E76" w:rsidP="00662E76">
      <w:pPr>
        <w:pStyle w:val="Normlnweb"/>
        <w:spacing w:before="0" w:beforeAutospacing="0" w:after="0"/>
        <w:ind w:left="-1417" w:right="-1368"/>
        <w:jc w:val="center"/>
      </w:pPr>
      <w:r>
        <w:t xml:space="preserve">                                      </w:t>
      </w:r>
      <w:r w:rsidR="00E905E3">
        <w:t xml:space="preserve">                            </w:t>
      </w:r>
      <w:r>
        <w:t xml:space="preserve"> v neděli </w:t>
      </w:r>
      <w:r w:rsidR="00E905E3">
        <w:t xml:space="preserve">  </w:t>
      </w:r>
      <w:proofErr w:type="gramStart"/>
      <w:r w:rsidR="005474D8">
        <w:t>20.</w:t>
      </w:r>
      <w:r w:rsidR="006D05EF">
        <w:t>08.2022</w:t>
      </w:r>
      <w:proofErr w:type="gramEnd"/>
      <w:r w:rsidR="00E905E3">
        <w:t xml:space="preserve">  od</w:t>
      </w:r>
      <w:r>
        <w:t xml:space="preserve"> </w:t>
      </w:r>
      <w:r w:rsidR="004E2E1B">
        <w:t>10</w:t>
      </w:r>
      <w:r w:rsidR="00E905E3">
        <w:t>:00-</w:t>
      </w:r>
      <w:r w:rsidR="004D53DF" w:rsidRPr="003E0FED">
        <w:t>17</w:t>
      </w:r>
      <w:r w:rsidR="00E905E3">
        <w:t>:</w:t>
      </w:r>
      <w:r w:rsidR="009E5100">
        <w:t>00 hod.</w:t>
      </w:r>
    </w:p>
    <w:p w:rsidR="00C3085F" w:rsidRPr="00B675E5" w:rsidRDefault="009E5100" w:rsidP="0003662A">
      <w:pPr>
        <w:pStyle w:val="Normlnweb"/>
        <w:spacing w:after="0"/>
        <w:ind w:left="-1417" w:right="-1368"/>
        <w:rPr>
          <w:b/>
          <w:sz w:val="20"/>
          <w:szCs w:val="20"/>
          <w:u w:val="single"/>
        </w:rPr>
      </w:pPr>
      <w:r w:rsidRPr="009E5100">
        <w:rPr>
          <w:sz w:val="20"/>
          <w:szCs w:val="20"/>
        </w:rPr>
        <w:t xml:space="preserve">                                   </w:t>
      </w:r>
      <w:r w:rsidR="00C3085F" w:rsidRPr="00B675E5">
        <w:rPr>
          <w:b/>
          <w:sz w:val="20"/>
          <w:szCs w:val="20"/>
          <w:u w:val="single"/>
        </w:rPr>
        <w:t>Výstavní podmínky:</w:t>
      </w:r>
    </w:p>
    <w:p w:rsidR="00C3085F" w:rsidRPr="003E59C8" w:rsidRDefault="00C3085F" w:rsidP="00C3085F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 w:rsidRPr="003E59C8">
        <w:rPr>
          <w:sz w:val="20"/>
          <w:szCs w:val="20"/>
        </w:rPr>
        <w:t>Výstavu lze obeslat všemi druhy drobného zvířectva</w:t>
      </w:r>
      <w:r w:rsidR="00CF3CDA">
        <w:rPr>
          <w:sz w:val="20"/>
          <w:szCs w:val="20"/>
        </w:rPr>
        <w:t>.</w:t>
      </w:r>
    </w:p>
    <w:p w:rsidR="004D53DF" w:rsidRDefault="00C3085F" w:rsidP="004D53DF">
      <w:pPr>
        <w:pStyle w:val="Normlnweb"/>
        <w:numPr>
          <w:ilvl w:val="0"/>
          <w:numId w:val="1"/>
        </w:numPr>
        <w:spacing w:beforeAutospacing="0" w:after="0"/>
        <w:rPr>
          <w:sz w:val="20"/>
          <w:szCs w:val="20"/>
        </w:rPr>
      </w:pPr>
      <w:r w:rsidRPr="003E59C8">
        <w:rPr>
          <w:sz w:val="20"/>
          <w:szCs w:val="20"/>
        </w:rPr>
        <w:t>Z</w:t>
      </w:r>
      <w:r w:rsidR="000063A5">
        <w:rPr>
          <w:sz w:val="20"/>
          <w:szCs w:val="20"/>
        </w:rPr>
        <w:t>vířata se budou přebírat ve čtvrtek</w:t>
      </w:r>
      <w:r w:rsidR="0048044E">
        <w:rPr>
          <w:sz w:val="20"/>
          <w:szCs w:val="20"/>
        </w:rPr>
        <w:t xml:space="preserve"> </w:t>
      </w:r>
      <w:r w:rsidR="00AD1CCD">
        <w:rPr>
          <w:b/>
          <w:color w:val="FF0000"/>
          <w:sz w:val="20"/>
          <w:szCs w:val="20"/>
        </w:rPr>
        <w:t>17</w:t>
      </w:r>
      <w:r w:rsidR="000063A5" w:rsidRPr="0031183F">
        <w:rPr>
          <w:b/>
          <w:color w:val="FF0000"/>
          <w:sz w:val="20"/>
          <w:szCs w:val="20"/>
        </w:rPr>
        <w:t xml:space="preserve">. </w:t>
      </w:r>
      <w:r w:rsidR="0086238B" w:rsidRPr="0031183F">
        <w:rPr>
          <w:b/>
          <w:color w:val="FF0000"/>
          <w:sz w:val="20"/>
          <w:szCs w:val="20"/>
        </w:rPr>
        <w:t>0</w:t>
      </w:r>
      <w:r w:rsidR="000063A5" w:rsidRPr="0031183F">
        <w:rPr>
          <w:b/>
          <w:color w:val="FF0000"/>
          <w:sz w:val="20"/>
          <w:szCs w:val="20"/>
        </w:rPr>
        <w:t>8</w:t>
      </w:r>
      <w:r w:rsidR="00AD1CCD">
        <w:rPr>
          <w:b/>
          <w:color w:val="FF0000"/>
          <w:sz w:val="20"/>
          <w:szCs w:val="20"/>
        </w:rPr>
        <w:t>. 2023</w:t>
      </w:r>
      <w:r w:rsidR="00E659C1" w:rsidRPr="0031183F">
        <w:rPr>
          <w:b/>
          <w:color w:val="FF0000"/>
          <w:sz w:val="20"/>
          <w:szCs w:val="20"/>
        </w:rPr>
        <w:t xml:space="preserve"> od 16:00 do 20</w:t>
      </w:r>
      <w:r w:rsidRPr="0031183F">
        <w:rPr>
          <w:b/>
          <w:color w:val="FF0000"/>
          <w:sz w:val="20"/>
          <w:szCs w:val="20"/>
        </w:rPr>
        <w:t>:00</w:t>
      </w:r>
      <w:r w:rsidRPr="003E59C8">
        <w:rPr>
          <w:sz w:val="20"/>
          <w:szCs w:val="20"/>
        </w:rPr>
        <w:t xml:space="preserve"> (</w:t>
      </w:r>
      <w:r w:rsidR="003015D8">
        <w:rPr>
          <w:sz w:val="20"/>
          <w:szCs w:val="20"/>
        </w:rPr>
        <w:t xml:space="preserve">stanovenou </w:t>
      </w:r>
      <w:r w:rsidRPr="003E59C8">
        <w:rPr>
          <w:sz w:val="20"/>
          <w:szCs w:val="20"/>
        </w:rPr>
        <w:t>dobu nutno dodržet)</w:t>
      </w:r>
      <w:r w:rsidR="00CF3CDA">
        <w:rPr>
          <w:sz w:val="20"/>
          <w:szCs w:val="20"/>
        </w:rPr>
        <w:t>.</w:t>
      </w:r>
    </w:p>
    <w:p w:rsidR="00CF3CDA" w:rsidRPr="0031183F" w:rsidRDefault="00CF3CDA" w:rsidP="004D53DF">
      <w:pPr>
        <w:pStyle w:val="Normlnweb"/>
        <w:numPr>
          <w:ilvl w:val="0"/>
          <w:numId w:val="1"/>
        </w:numPr>
        <w:spacing w:beforeAutospacing="0" w:after="0"/>
        <w:rPr>
          <w:color w:val="FF0000"/>
          <w:sz w:val="20"/>
          <w:szCs w:val="20"/>
        </w:rPr>
      </w:pPr>
      <w:r w:rsidRPr="0031183F">
        <w:rPr>
          <w:b/>
          <w:color w:val="FF0000"/>
          <w:sz w:val="20"/>
          <w:szCs w:val="20"/>
        </w:rPr>
        <w:t>U králík</w:t>
      </w:r>
      <w:r w:rsidR="00064078">
        <w:rPr>
          <w:b/>
          <w:color w:val="FF0000"/>
          <w:sz w:val="20"/>
          <w:szCs w:val="20"/>
        </w:rPr>
        <w:t>ů a drůbeže nutno nahlásit váhu a číslo kroužku (tetování).</w:t>
      </w:r>
      <w:r w:rsidR="004D53DF" w:rsidRPr="0031183F">
        <w:rPr>
          <w:b/>
          <w:color w:val="FF0000"/>
          <w:sz w:val="20"/>
          <w:szCs w:val="20"/>
        </w:rPr>
        <w:t xml:space="preserve"> Zasláním přihlášky se vystavovatel zavazuje, že na výstavu dodá</w:t>
      </w:r>
      <w:r w:rsidR="00064078">
        <w:rPr>
          <w:b/>
          <w:color w:val="FF0000"/>
          <w:sz w:val="20"/>
          <w:szCs w:val="20"/>
        </w:rPr>
        <w:t>vá</w:t>
      </w:r>
      <w:r w:rsidR="004D53DF" w:rsidRPr="0031183F">
        <w:rPr>
          <w:b/>
          <w:color w:val="FF0000"/>
          <w:sz w:val="20"/>
          <w:szCs w:val="20"/>
        </w:rPr>
        <w:t xml:space="preserve"> zdravá (vakcinovaná) zvířata!</w:t>
      </w:r>
    </w:p>
    <w:p w:rsidR="00C3085F" w:rsidRPr="003E59C8" w:rsidRDefault="00344595" w:rsidP="00344595">
      <w:pPr>
        <w:pStyle w:val="Normlnweb"/>
        <w:spacing w:beforeAutospacing="0" w:after="0"/>
        <w:ind w:right="-1368"/>
        <w:rPr>
          <w:sz w:val="20"/>
          <w:szCs w:val="20"/>
        </w:rPr>
      </w:pPr>
      <w:r>
        <w:rPr>
          <w:sz w:val="20"/>
          <w:szCs w:val="20"/>
        </w:rPr>
        <w:t xml:space="preserve">       4.     </w:t>
      </w:r>
      <w:r w:rsidR="00C3085F" w:rsidRPr="003E59C8">
        <w:rPr>
          <w:sz w:val="20"/>
          <w:szCs w:val="20"/>
        </w:rPr>
        <w:t xml:space="preserve">U zvířat určených k prodeji si </w:t>
      </w:r>
      <w:r w:rsidR="006D4DDE">
        <w:rPr>
          <w:sz w:val="20"/>
          <w:szCs w:val="20"/>
        </w:rPr>
        <w:t>vystavovatel</w:t>
      </w:r>
      <w:r w:rsidR="00710F42">
        <w:rPr>
          <w:sz w:val="20"/>
          <w:szCs w:val="20"/>
        </w:rPr>
        <w:t xml:space="preserve"> cenu určuje sám, ta již nebude organizací navyšována. </w:t>
      </w:r>
    </w:p>
    <w:p w:rsidR="00C3085F" w:rsidRDefault="00C3085F" w:rsidP="00344595">
      <w:pPr>
        <w:pStyle w:val="Normlnweb"/>
        <w:numPr>
          <w:ilvl w:val="0"/>
          <w:numId w:val="2"/>
        </w:numPr>
        <w:spacing w:beforeAutospacing="0" w:after="0"/>
        <w:rPr>
          <w:sz w:val="20"/>
          <w:szCs w:val="20"/>
        </w:rPr>
      </w:pPr>
      <w:r w:rsidRPr="003E59C8">
        <w:rPr>
          <w:sz w:val="20"/>
          <w:szCs w:val="20"/>
        </w:rPr>
        <w:t>Po předání zvířat</w:t>
      </w:r>
      <w:r w:rsidR="00D77B65">
        <w:rPr>
          <w:sz w:val="20"/>
          <w:szCs w:val="20"/>
        </w:rPr>
        <w:t xml:space="preserve"> </w:t>
      </w:r>
      <w:r w:rsidRPr="003E59C8">
        <w:rPr>
          <w:sz w:val="20"/>
          <w:szCs w:val="20"/>
        </w:rPr>
        <w:t xml:space="preserve">ručí organizace za jejich </w:t>
      </w:r>
      <w:r w:rsidR="00D11821">
        <w:rPr>
          <w:sz w:val="20"/>
          <w:szCs w:val="20"/>
        </w:rPr>
        <w:t xml:space="preserve">řádné </w:t>
      </w:r>
      <w:r w:rsidR="006D4DDE">
        <w:rPr>
          <w:sz w:val="20"/>
          <w:szCs w:val="20"/>
        </w:rPr>
        <w:t xml:space="preserve">krmení a ustájení, </w:t>
      </w:r>
      <w:r w:rsidRPr="003E59C8">
        <w:rPr>
          <w:sz w:val="20"/>
          <w:szCs w:val="20"/>
        </w:rPr>
        <w:t>v případě jejich úhynu nebo ztrátě uhradí organizace vzniklou škodu majiteli</w:t>
      </w:r>
      <w:r w:rsidR="006C5B07">
        <w:rPr>
          <w:sz w:val="20"/>
          <w:szCs w:val="20"/>
        </w:rPr>
        <w:t>, avšak do výše max. 3</w:t>
      </w:r>
      <w:r w:rsidR="004D53DF">
        <w:rPr>
          <w:sz w:val="20"/>
          <w:szCs w:val="20"/>
        </w:rPr>
        <w:t>00 Kč</w:t>
      </w:r>
      <w:r w:rsidR="00344595">
        <w:rPr>
          <w:sz w:val="20"/>
          <w:szCs w:val="20"/>
        </w:rPr>
        <w:t>.</w:t>
      </w:r>
    </w:p>
    <w:p w:rsidR="00344595" w:rsidRDefault="00D11821" w:rsidP="00344595">
      <w:pPr>
        <w:pStyle w:val="Normlnweb"/>
        <w:numPr>
          <w:ilvl w:val="0"/>
          <w:numId w:val="2"/>
        </w:numPr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>Každý vystavovatel</w:t>
      </w:r>
      <w:r w:rsidR="0048044E">
        <w:rPr>
          <w:sz w:val="20"/>
          <w:szCs w:val="20"/>
        </w:rPr>
        <w:t xml:space="preserve"> </w:t>
      </w:r>
      <w:r w:rsidR="00F13CDB">
        <w:rPr>
          <w:sz w:val="20"/>
          <w:szCs w:val="20"/>
        </w:rPr>
        <w:t>se zavazuje odebrat</w:t>
      </w:r>
      <w:r w:rsidR="006C5B07">
        <w:rPr>
          <w:sz w:val="20"/>
          <w:szCs w:val="20"/>
        </w:rPr>
        <w:t xml:space="preserve"> výstavní katalog v ceně 30</w:t>
      </w:r>
      <w:r>
        <w:rPr>
          <w:sz w:val="20"/>
          <w:szCs w:val="20"/>
        </w:rPr>
        <w:t xml:space="preserve"> Kč</w:t>
      </w:r>
      <w:r w:rsidR="00344595">
        <w:rPr>
          <w:sz w:val="20"/>
          <w:szCs w:val="20"/>
        </w:rPr>
        <w:t>.</w:t>
      </w:r>
    </w:p>
    <w:p w:rsidR="00344595" w:rsidRPr="003E59C8" w:rsidRDefault="00344595" w:rsidP="00344595">
      <w:pPr>
        <w:pStyle w:val="Normlnweb"/>
        <w:numPr>
          <w:ilvl w:val="0"/>
          <w:numId w:val="2"/>
        </w:numPr>
        <w:tabs>
          <w:tab w:val="clear" w:pos="720"/>
        </w:tabs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>Posuzo</w:t>
      </w:r>
      <w:r w:rsidR="00E659C1">
        <w:rPr>
          <w:sz w:val="20"/>
          <w:szCs w:val="20"/>
        </w:rPr>
        <w:t xml:space="preserve">vání </w:t>
      </w:r>
      <w:r w:rsidR="00EE2FA2">
        <w:rPr>
          <w:sz w:val="20"/>
          <w:szCs w:val="20"/>
        </w:rPr>
        <w:t>proběhne</w:t>
      </w:r>
      <w:r w:rsidR="0048044E">
        <w:rPr>
          <w:sz w:val="20"/>
          <w:szCs w:val="20"/>
        </w:rPr>
        <w:t xml:space="preserve"> v pátek </w:t>
      </w:r>
      <w:proofErr w:type="gramStart"/>
      <w:r w:rsidR="00AD1CCD">
        <w:rPr>
          <w:b/>
          <w:sz w:val="20"/>
          <w:szCs w:val="20"/>
        </w:rPr>
        <w:t>18</w:t>
      </w:r>
      <w:r w:rsidR="0048044E" w:rsidRPr="0048044E">
        <w:rPr>
          <w:b/>
          <w:sz w:val="20"/>
          <w:szCs w:val="20"/>
        </w:rPr>
        <w:t>.0</w:t>
      </w:r>
      <w:r w:rsidR="000063A5" w:rsidRPr="0048044E">
        <w:rPr>
          <w:b/>
          <w:sz w:val="20"/>
          <w:szCs w:val="20"/>
        </w:rPr>
        <w:t>8</w:t>
      </w:r>
      <w:r w:rsidR="0048044E" w:rsidRPr="0048044E">
        <w:rPr>
          <w:b/>
          <w:sz w:val="20"/>
          <w:szCs w:val="20"/>
        </w:rPr>
        <w:t>.</w:t>
      </w:r>
      <w:r w:rsidR="0048044E">
        <w:rPr>
          <w:b/>
          <w:sz w:val="20"/>
          <w:szCs w:val="20"/>
        </w:rPr>
        <w:t xml:space="preserve"> </w:t>
      </w:r>
      <w:r w:rsidR="00AD1CCD">
        <w:rPr>
          <w:b/>
          <w:sz w:val="20"/>
          <w:szCs w:val="20"/>
        </w:rPr>
        <w:t>2023</w:t>
      </w:r>
      <w:proofErr w:type="gramEnd"/>
      <w:r w:rsidR="0048044E" w:rsidRPr="0048044E">
        <w:rPr>
          <w:b/>
          <w:sz w:val="20"/>
          <w:szCs w:val="20"/>
        </w:rPr>
        <w:t xml:space="preserve"> </w:t>
      </w:r>
      <w:r w:rsidRPr="0048044E">
        <w:rPr>
          <w:b/>
          <w:sz w:val="20"/>
          <w:szCs w:val="20"/>
        </w:rPr>
        <w:t xml:space="preserve">od </w:t>
      </w:r>
      <w:r w:rsidR="007753A4" w:rsidRPr="0048044E">
        <w:rPr>
          <w:b/>
          <w:sz w:val="20"/>
          <w:szCs w:val="20"/>
        </w:rPr>
        <w:t xml:space="preserve"> </w:t>
      </w:r>
      <w:r w:rsidR="0048044E" w:rsidRPr="0048044E">
        <w:rPr>
          <w:b/>
          <w:sz w:val="20"/>
          <w:szCs w:val="20"/>
        </w:rPr>
        <w:t>0</w:t>
      </w:r>
      <w:r w:rsidR="00781A48">
        <w:rPr>
          <w:b/>
          <w:sz w:val="20"/>
          <w:szCs w:val="20"/>
        </w:rPr>
        <w:t>8</w:t>
      </w:r>
      <w:r w:rsidR="0048044E" w:rsidRPr="0048044E">
        <w:rPr>
          <w:b/>
          <w:sz w:val="20"/>
          <w:szCs w:val="20"/>
        </w:rPr>
        <w:t>:</w:t>
      </w:r>
      <w:r w:rsidR="000063A5" w:rsidRPr="0048044E">
        <w:rPr>
          <w:b/>
          <w:sz w:val="20"/>
          <w:szCs w:val="20"/>
        </w:rPr>
        <w:t>00 hod</w:t>
      </w:r>
      <w:r w:rsidR="000063A5">
        <w:rPr>
          <w:sz w:val="20"/>
          <w:szCs w:val="20"/>
        </w:rPr>
        <w:t>.</w:t>
      </w:r>
    </w:p>
    <w:p w:rsidR="000063A5" w:rsidRDefault="00C3085F" w:rsidP="000063A5">
      <w:pPr>
        <w:pStyle w:val="Normlnweb"/>
        <w:numPr>
          <w:ilvl w:val="0"/>
          <w:numId w:val="2"/>
        </w:numPr>
        <w:spacing w:beforeAutospacing="0" w:after="0"/>
        <w:rPr>
          <w:sz w:val="20"/>
          <w:szCs w:val="20"/>
        </w:rPr>
      </w:pPr>
      <w:r w:rsidRPr="003E59C8">
        <w:rPr>
          <w:sz w:val="20"/>
          <w:szCs w:val="20"/>
        </w:rPr>
        <w:t xml:space="preserve">Přihlášky </w:t>
      </w:r>
      <w:r w:rsidR="00D11821">
        <w:rPr>
          <w:sz w:val="20"/>
          <w:szCs w:val="20"/>
        </w:rPr>
        <w:t xml:space="preserve">přijímá </w:t>
      </w:r>
      <w:r w:rsidRPr="0031183F">
        <w:rPr>
          <w:b/>
          <w:sz w:val="20"/>
          <w:szCs w:val="20"/>
        </w:rPr>
        <w:t>p</w:t>
      </w:r>
      <w:r w:rsidR="00CF3CDA" w:rsidRPr="0031183F">
        <w:rPr>
          <w:b/>
          <w:sz w:val="20"/>
          <w:szCs w:val="20"/>
        </w:rPr>
        <w:t>.</w:t>
      </w:r>
      <w:r w:rsidR="00D62AD6" w:rsidRPr="0031183F">
        <w:rPr>
          <w:b/>
          <w:sz w:val="20"/>
          <w:szCs w:val="20"/>
        </w:rPr>
        <w:t xml:space="preserve"> </w:t>
      </w:r>
      <w:r w:rsidR="002418FF" w:rsidRPr="0031183F">
        <w:rPr>
          <w:b/>
          <w:sz w:val="20"/>
          <w:szCs w:val="20"/>
        </w:rPr>
        <w:t>Bašista Emil</w:t>
      </w:r>
      <w:r w:rsidR="00CF3CDA" w:rsidRPr="0031183F">
        <w:rPr>
          <w:b/>
          <w:sz w:val="20"/>
          <w:szCs w:val="20"/>
        </w:rPr>
        <w:t>,</w:t>
      </w:r>
      <w:r w:rsidR="00D62AD6" w:rsidRPr="0031183F">
        <w:rPr>
          <w:b/>
          <w:sz w:val="20"/>
          <w:szCs w:val="20"/>
        </w:rPr>
        <w:t xml:space="preserve"> </w:t>
      </w:r>
      <w:r w:rsidR="002418FF" w:rsidRPr="0031183F">
        <w:rPr>
          <w:b/>
          <w:sz w:val="20"/>
          <w:szCs w:val="20"/>
        </w:rPr>
        <w:t>Ke kovárně 336</w:t>
      </w:r>
      <w:r w:rsidR="00CF3CDA" w:rsidRPr="0031183F">
        <w:rPr>
          <w:b/>
          <w:sz w:val="20"/>
          <w:szCs w:val="20"/>
        </w:rPr>
        <w:t xml:space="preserve">, </w:t>
      </w:r>
      <w:r w:rsidR="007F51BD" w:rsidRPr="0031183F">
        <w:rPr>
          <w:b/>
          <w:sz w:val="20"/>
          <w:szCs w:val="20"/>
        </w:rPr>
        <w:t>747 15 Šilheřovice</w:t>
      </w:r>
      <w:r w:rsidR="00CF3CDA" w:rsidRPr="0031183F">
        <w:rPr>
          <w:b/>
          <w:sz w:val="20"/>
          <w:szCs w:val="20"/>
        </w:rPr>
        <w:t xml:space="preserve">, mob. </w:t>
      </w:r>
      <w:r w:rsidR="005F0188">
        <w:rPr>
          <w:b/>
          <w:sz w:val="20"/>
          <w:szCs w:val="20"/>
        </w:rPr>
        <w:t xml:space="preserve">+420 </w:t>
      </w:r>
      <w:r w:rsidR="002418FF" w:rsidRPr="0031183F">
        <w:rPr>
          <w:b/>
          <w:sz w:val="20"/>
          <w:szCs w:val="20"/>
        </w:rPr>
        <w:t>602 735 678</w:t>
      </w:r>
      <w:r w:rsidR="000063A5" w:rsidRPr="0031183F">
        <w:rPr>
          <w:b/>
          <w:sz w:val="20"/>
          <w:szCs w:val="20"/>
        </w:rPr>
        <w:t>,</w:t>
      </w:r>
    </w:p>
    <w:p w:rsidR="00C3085F" w:rsidRPr="0031183F" w:rsidRDefault="00D11821" w:rsidP="000063A5">
      <w:pPr>
        <w:pStyle w:val="Normlnweb"/>
        <w:spacing w:beforeAutospacing="0" w:after="0"/>
        <w:ind w:left="720"/>
        <w:rPr>
          <w:b/>
          <w:sz w:val="20"/>
          <w:szCs w:val="20"/>
        </w:rPr>
      </w:pPr>
      <w:r w:rsidRPr="0031183F">
        <w:rPr>
          <w:b/>
          <w:sz w:val="20"/>
          <w:szCs w:val="20"/>
        </w:rPr>
        <w:t>e-mail:</w:t>
      </w:r>
      <w:r w:rsidR="007F51BD" w:rsidRPr="0031183F">
        <w:rPr>
          <w:b/>
          <w:sz w:val="20"/>
          <w:szCs w:val="20"/>
        </w:rPr>
        <w:t xml:space="preserve"> Basista.E</w:t>
      </w:r>
      <w:r w:rsidR="000063A5" w:rsidRPr="0031183F">
        <w:rPr>
          <w:b/>
          <w:sz w:val="20"/>
          <w:szCs w:val="20"/>
        </w:rPr>
        <w:t>@seznam.cz</w:t>
      </w:r>
      <w:r w:rsidRPr="0031183F">
        <w:rPr>
          <w:b/>
          <w:sz w:val="20"/>
          <w:szCs w:val="20"/>
        </w:rPr>
        <w:t xml:space="preserve">. </w:t>
      </w:r>
    </w:p>
    <w:p w:rsidR="00C3085F" w:rsidRDefault="00C3085F" w:rsidP="003E59C8">
      <w:pPr>
        <w:pStyle w:val="Normlnweb"/>
        <w:numPr>
          <w:ilvl w:val="0"/>
          <w:numId w:val="2"/>
        </w:numPr>
        <w:spacing w:beforeAutospacing="0" w:after="0"/>
        <w:ind w:right="-1008"/>
        <w:rPr>
          <w:sz w:val="20"/>
          <w:szCs w:val="20"/>
        </w:rPr>
      </w:pPr>
      <w:r w:rsidRPr="003E59C8">
        <w:rPr>
          <w:sz w:val="20"/>
          <w:szCs w:val="20"/>
        </w:rPr>
        <w:t xml:space="preserve">Uzávěrka přihlášek: </w:t>
      </w:r>
      <w:r w:rsidR="005738E8">
        <w:rPr>
          <w:b/>
          <w:color w:val="FF0000"/>
          <w:sz w:val="20"/>
          <w:szCs w:val="20"/>
        </w:rPr>
        <w:t>13</w:t>
      </w:r>
      <w:bookmarkStart w:id="0" w:name="_GoBack"/>
      <w:bookmarkEnd w:id="0"/>
      <w:r w:rsidR="000063A5" w:rsidRPr="0031183F">
        <w:rPr>
          <w:b/>
          <w:color w:val="FF0000"/>
          <w:sz w:val="20"/>
          <w:szCs w:val="20"/>
        </w:rPr>
        <w:t xml:space="preserve">. </w:t>
      </w:r>
      <w:r w:rsidR="0048044E" w:rsidRPr="0031183F">
        <w:rPr>
          <w:b/>
          <w:color w:val="FF0000"/>
          <w:sz w:val="20"/>
          <w:szCs w:val="20"/>
        </w:rPr>
        <w:t>0</w:t>
      </w:r>
      <w:r w:rsidR="000063A5" w:rsidRPr="0031183F">
        <w:rPr>
          <w:b/>
          <w:color w:val="FF0000"/>
          <w:sz w:val="20"/>
          <w:szCs w:val="20"/>
        </w:rPr>
        <w:t>8</w:t>
      </w:r>
      <w:r w:rsidR="00AD1CCD">
        <w:rPr>
          <w:b/>
          <w:color w:val="FF0000"/>
          <w:sz w:val="20"/>
          <w:szCs w:val="20"/>
        </w:rPr>
        <w:t>. 2023</w:t>
      </w:r>
      <w:r w:rsidR="00BB6A62" w:rsidRPr="0031183F">
        <w:rPr>
          <w:b/>
          <w:color w:val="FF0000"/>
          <w:sz w:val="20"/>
          <w:szCs w:val="20"/>
        </w:rPr>
        <w:t xml:space="preserve"> </w:t>
      </w:r>
      <w:r w:rsidR="000063A5" w:rsidRPr="0031183F">
        <w:rPr>
          <w:b/>
          <w:color w:val="FF0000"/>
          <w:sz w:val="20"/>
          <w:szCs w:val="20"/>
        </w:rPr>
        <w:t xml:space="preserve">(!!! termín </w:t>
      </w:r>
      <w:r w:rsidR="00D61A5E">
        <w:rPr>
          <w:b/>
          <w:color w:val="FF0000"/>
          <w:sz w:val="20"/>
          <w:szCs w:val="20"/>
        </w:rPr>
        <w:t xml:space="preserve"> </w:t>
      </w:r>
      <w:r w:rsidR="000063A5" w:rsidRPr="0031183F">
        <w:rPr>
          <w:b/>
          <w:color w:val="FF0000"/>
          <w:sz w:val="20"/>
          <w:szCs w:val="20"/>
        </w:rPr>
        <w:t xml:space="preserve">nutno </w:t>
      </w:r>
      <w:proofErr w:type="gramStart"/>
      <w:r w:rsidR="000063A5" w:rsidRPr="0031183F">
        <w:rPr>
          <w:b/>
          <w:color w:val="FF0000"/>
          <w:sz w:val="20"/>
          <w:szCs w:val="20"/>
        </w:rPr>
        <w:t>dodržet !!!)</w:t>
      </w:r>
      <w:proofErr w:type="gramEnd"/>
    </w:p>
    <w:p w:rsidR="00D11821" w:rsidRDefault="001565DE" w:rsidP="003E59C8">
      <w:pPr>
        <w:pStyle w:val="Normlnweb"/>
        <w:numPr>
          <w:ilvl w:val="0"/>
          <w:numId w:val="2"/>
        </w:numPr>
        <w:spacing w:beforeAutospacing="0" w:after="0"/>
        <w:ind w:right="-1008"/>
        <w:rPr>
          <w:sz w:val="20"/>
          <w:szCs w:val="20"/>
        </w:rPr>
      </w:pPr>
      <w:r w:rsidRPr="00F01586">
        <w:rPr>
          <w:color w:val="FF0000"/>
          <w:sz w:val="20"/>
          <w:szCs w:val="20"/>
        </w:rPr>
        <w:t xml:space="preserve">Svým podpisem souhlasím s výstavními podmínkami a s uveřejněním svých </w:t>
      </w:r>
      <w:proofErr w:type="gramStart"/>
      <w:r w:rsidRPr="00F01586">
        <w:rPr>
          <w:color w:val="FF0000"/>
          <w:sz w:val="20"/>
          <w:szCs w:val="20"/>
        </w:rPr>
        <w:t xml:space="preserve">kontaktních </w:t>
      </w:r>
      <w:r w:rsidR="00D61A5E">
        <w:rPr>
          <w:color w:val="FF0000"/>
          <w:sz w:val="20"/>
          <w:szCs w:val="20"/>
        </w:rPr>
        <w:t xml:space="preserve"> </w:t>
      </w:r>
      <w:r w:rsidRPr="00F01586">
        <w:rPr>
          <w:color w:val="FF0000"/>
          <w:sz w:val="20"/>
          <w:szCs w:val="20"/>
        </w:rPr>
        <w:t>údajů</w:t>
      </w:r>
      <w:proofErr w:type="gramEnd"/>
      <w:r w:rsidR="00D61A5E">
        <w:rPr>
          <w:color w:val="FF0000"/>
          <w:sz w:val="20"/>
          <w:szCs w:val="20"/>
        </w:rPr>
        <w:t xml:space="preserve"> </w:t>
      </w:r>
      <w:r w:rsidRPr="00F01586">
        <w:rPr>
          <w:color w:val="FF0000"/>
          <w:sz w:val="20"/>
          <w:szCs w:val="20"/>
        </w:rPr>
        <w:t xml:space="preserve"> ve </w:t>
      </w:r>
      <w:r w:rsidR="00517A03">
        <w:rPr>
          <w:color w:val="FF0000"/>
          <w:sz w:val="20"/>
          <w:szCs w:val="20"/>
        </w:rPr>
        <w:t xml:space="preserve">                </w:t>
      </w:r>
      <w:r w:rsidRPr="00F01586">
        <w:rPr>
          <w:color w:val="FF0000"/>
          <w:sz w:val="20"/>
          <w:szCs w:val="20"/>
        </w:rPr>
        <w:t>výstavním katalogu</w:t>
      </w:r>
      <w:r>
        <w:rPr>
          <w:sz w:val="20"/>
          <w:szCs w:val="20"/>
        </w:rPr>
        <w:t>.</w:t>
      </w:r>
      <w:r w:rsidR="00D11821">
        <w:rPr>
          <w:sz w:val="20"/>
          <w:szCs w:val="20"/>
        </w:rPr>
        <w:t xml:space="preserve"> </w:t>
      </w:r>
    </w:p>
    <w:p w:rsidR="00F64E19" w:rsidRPr="003E59C8" w:rsidRDefault="00B97428" w:rsidP="003E59C8">
      <w:pPr>
        <w:pStyle w:val="Normlnweb"/>
        <w:numPr>
          <w:ilvl w:val="0"/>
          <w:numId w:val="2"/>
        </w:numPr>
        <w:spacing w:beforeAutospacing="0" w:after="0"/>
        <w:ind w:right="-1008"/>
        <w:rPr>
          <w:sz w:val="20"/>
          <w:szCs w:val="20"/>
        </w:rPr>
      </w:pPr>
      <w:r>
        <w:rPr>
          <w:sz w:val="20"/>
          <w:szCs w:val="20"/>
        </w:rPr>
        <w:t xml:space="preserve">Výdej zvířat chovatelům bude prováděn </w:t>
      </w:r>
      <w:r w:rsidR="0048044E">
        <w:rPr>
          <w:sz w:val="20"/>
          <w:szCs w:val="20"/>
        </w:rPr>
        <w:t>v</w:t>
      </w:r>
      <w:r w:rsidR="00EC60DC">
        <w:rPr>
          <w:sz w:val="20"/>
          <w:szCs w:val="20"/>
        </w:rPr>
        <w:t> </w:t>
      </w:r>
      <w:r w:rsidR="0048044E">
        <w:rPr>
          <w:sz w:val="20"/>
          <w:szCs w:val="20"/>
        </w:rPr>
        <w:t xml:space="preserve">neděli </w:t>
      </w:r>
      <w:r w:rsidR="00AD1CCD">
        <w:rPr>
          <w:b/>
          <w:sz w:val="20"/>
          <w:szCs w:val="20"/>
        </w:rPr>
        <w:t>20</w:t>
      </w:r>
      <w:r w:rsidR="005A2997" w:rsidRPr="0048044E">
        <w:rPr>
          <w:b/>
          <w:sz w:val="20"/>
          <w:szCs w:val="20"/>
        </w:rPr>
        <w:t>.</w:t>
      </w:r>
      <w:r w:rsidR="0048044E">
        <w:rPr>
          <w:b/>
          <w:sz w:val="20"/>
          <w:szCs w:val="20"/>
        </w:rPr>
        <w:t xml:space="preserve"> </w:t>
      </w:r>
      <w:r w:rsidR="0048044E" w:rsidRPr="0048044E">
        <w:rPr>
          <w:b/>
          <w:sz w:val="20"/>
          <w:szCs w:val="20"/>
        </w:rPr>
        <w:t>08.</w:t>
      </w:r>
      <w:r w:rsidR="0048044E">
        <w:rPr>
          <w:b/>
          <w:sz w:val="20"/>
          <w:szCs w:val="20"/>
        </w:rPr>
        <w:t xml:space="preserve"> </w:t>
      </w:r>
      <w:r w:rsidR="00AD1CCD">
        <w:rPr>
          <w:b/>
          <w:sz w:val="20"/>
          <w:szCs w:val="20"/>
        </w:rPr>
        <w:t>2023</w:t>
      </w:r>
      <w:r>
        <w:rPr>
          <w:b/>
          <w:sz w:val="20"/>
          <w:szCs w:val="20"/>
        </w:rPr>
        <w:t xml:space="preserve"> od 17</w:t>
      </w:r>
      <w:r w:rsidR="00F64E19" w:rsidRPr="0048044E">
        <w:rPr>
          <w:b/>
          <w:sz w:val="20"/>
          <w:szCs w:val="20"/>
        </w:rPr>
        <w:t>:00 hod.</w:t>
      </w:r>
      <w:r w:rsidR="00EC60DC">
        <w:rPr>
          <w:b/>
          <w:sz w:val="20"/>
          <w:szCs w:val="20"/>
        </w:rPr>
        <w:t xml:space="preserve"> </w:t>
      </w:r>
    </w:p>
    <w:p w:rsidR="00C3085F" w:rsidRDefault="00591FC3" w:rsidP="00591FC3">
      <w:pPr>
        <w:pStyle w:val="Normlnweb"/>
        <w:spacing w:after="0"/>
      </w:pPr>
      <w:r w:rsidRPr="00591FC3">
        <w:rPr>
          <w:b/>
          <w:bCs/>
        </w:rPr>
        <w:t xml:space="preserve">                                                                </w:t>
      </w:r>
      <w:r w:rsidR="00C3085F">
        <w:rPr>
          <w:b/>
          <w:bCs/>
          <w:u w:val="single"/>
        </w:rPr>
        <w:t>PŘIHLÁŠKA</w:t>
      </w:r>
    </w:p>
    <w:p w:rsidR="00C3085F" w:rsidRDefault="00C3085F" w:rsidP="00C3085F">
      <w:pPr>
        <w:pStyle w:val="Normlnweb"/>
        <w:spacing w:after="0"/>
        <w:jc w:val="center"/>
        <w:rPr>
          <w:sz w:val="16"/>
          <w:szCs w:val="16"/>
        </w:rPr>
      </w:pPr>
    </w:p>
    <w:tbl>
      <w:tblPr>
        <w:tblW w:w="5764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6"/>
        <w:gridCol w:w="3827"/>
        <w:gridCol w:w="1701"/>
        <w:gridCol w:w="1422"/>
        <w:gridCol w:w="2545"/>
      </w:tblGrid>
      <w:tr w:rsidR="006D05EF" w:rsidTr="006368AF">
        <w:trPr>
          <w:trHeight w:hRule="exact" w:val="420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Pr="006D05EF" w:rsidRDefault="008F43A7" w:rsidP="00C3085F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Pr="006D05EF" w:rsidRDefault="008F43A7" w:rsidP="00C3085F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b/>
                <w:bCs/>
                <w:sz w:val="16"/>
                <w:szCs w:val="16"/>
              </w:rPr>
              <w:t>PLEMENO*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Pr="006D05EF" w:rsidRDefault="008F43A7" w:rsidP="00C3085F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b/>
                <w:bCs/>
                <w:sz w:val="16"/>
                <w:szCs w:val="16"/>
              </w:rPr>
              <w:t>POČET/KOLEKCE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Pr="006D05EF" w:rsidRDefault="006368AF" w:rsidP="00C3085F">
            <w:pPr>
              <w:pStyle w:val="Normlnweb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PRODEJ</w:t>
            </w:r>
            <w:r w:rsidR="008F43A7" w:rsidRPr="006D05EF">
              <w:rPr>
                <w:b/>
                <w:bCs/>
                <w:sz w:val="16"/>
                <w:szCs w:val="16"/>
              </w:rPr>
              <w:t xml:space="preserve"> CENA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Pr="006D05EF" w:rsidRDefault="008F43A7" w:rsidP="00C3085F">
            <w:pPr>
              <w:pStyle w:val="Normlnweb"/>
              <w:jc w:val="center"/>
              <w:rPr>
                <w:b/>
                <w:bCs/>
                <w:sz w:val="16"/>
                <w:szCs w:val="16"/>
              </w:rPr>
            </w:pPr>
            <w:r w:rsidRPr="006D05EF">
              <w:rPr>
                <w:b/>
                <w:bCs/>
                <w:sz w:val="16"/>
                <w:szCs w:val="16"/>
              </w:rPr>
              <w:t>VYSTAVOVATEL</w:t>
            </w: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sz w:val="16"/>
                <w:szCs w:val="16"/>
              </w:rPr>
              <w:t>Králici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6368A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sz w:val="16"/>
                <w:szCs w:val="16"/>
              </w:rPr>
              <w:t>Holubi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sz w:val="16"/>
                <w:szCs w:val="16"/>
              </w:rPr>
              <w:t>Drůbež - vodní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  <w:r w:rsidRPr="006D05EF">
              <w:rPr>
                <w:sz w:val="16"/>
                <w:szCs w:val="16"/>
              </w:rPr>
              <w:t>- hrabavá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  <w:tr w:rsidR="006D05EF" w:rsidTr="006368AF">
        <w:trPr>
          <w:trHeight w:hRule="exact" w:val="397"/>
          <w:tblCellSpacing w:w="0" w:type="dxa"/>
        </w:trPr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3A7" w:rsidRPr="006D05EF" w:rsidRDefault="008F43A7" w:rsidP="006D4DDE">
            <w:pPr>
              <w:pStyle w:val="Normlnweb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3A7" w:rsidRDefault="008F43A7" w:rsidP="00C3085F">
            <w:pPr>
              <w:pStyle w:val="Normlnweb"/>
            </w:pPr>
          </w:p>
        </w:tc>
      </w:tr>
    </w:tbl>
    <w:p w:rsidR="00C3085F" w:rsidRDefault="00C3085F" w:rsidP="001565DE">
      <w:pPr>
        <w:rPr>
          <w:sz w:val="16"/>
          <w:szCs w:val="16"/>
        </w:rPr>
      </w:pPr>
      <w:r w:rsidRPr="00EE2FA2">
        <w:rPr>
          <w:sz w:val="16"/>
          <w:szCs w:val="16"/>
        </w:rPr>
        <w:t>* Vyplňte celým názvem, nikoli zkratkou.</w:t>
      </w:r>
    </w:p>
    <w:p w:rsidR="00F01586" w:rsidRDefault="00F01586" w:rsidP="00F01586"/>
    <w:p w:rsidR="00F01586" w:rsidRPr="00F01586" w:rsidRDefault="00F01586" w:rsidP="00F01586">
      <w:r w:rsidRPr="00F01586">
        <w:t>Adresa vystavovatel:…………………………………………………………………………</w:t>
      </w:r>
    </w:p>
    <w:p w:rsidR="003E59C8" w:rsidRPr="00F01586" w:rsidRDefault="00F13CDB" w:rsidP="00F01586">
      <w:pPr>
        <w:rPr>
          <w:sz w:val="20"/>
          <w:szCs w:val="20"/>
        </w:rPr>
      </w:pPr>
      <w:r>
        <w:t xml:space="preserve">               </w:t>
      </w:r>
    </w:p>
    <w:p w:rsidR="00C3085F" w:rsidRDefault="003E0FED" w:rsidP="006D4DDE">
      <w:pPr>
        <w:pStyle w:val="Normlnweb"/>
        <w:spacing w:after="0"/>
      </w:pPr>
      <w:r>
        <w:t>Tel.</w:t>
      </w:r>
      <w:r w:rsidR="009B78BA">
        <w:t xml:space="preserve">, e-mail:  </w:t>
      </w:r>
      <w:r w:rsidR="003E59C8">
        <w:t xml:space="preserve">……………………….                   </w:t>
      </w:r>
      <w:proofErr w:type="gramStart"/>
      <w:r w:rsidR="003E59C8">
        <w:t>Podpis : …</w:t>
      </w:r>
      <w:proofErr w:type="gramEnd"/>
      <w:r w:rsidR="003E59C8">
        <w:t>……………………….</w:t>
      </w:r>
    </w:p>
    <w:sectPr w:rsidR="00C3085F" w:rsidSect="002D27EB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509E"/>
    <w:multiLevelType w:val="hybridMultilevel"/>
    <w:tmpl w:val="F9EC959E"/>
    <w:lvl w:ilvl="0" w:tplc="433A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2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7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6D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E4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62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04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61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43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D1381"/>
    <w:multiLevelType w:val="hybridMultilevel"/>
    <w:tmpl w:val="B986DD7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EED"/>
    <w:rsid w:val="000063A5"/>
    <w:rsid w:val="00023D60"/>
    <w:rsid w:val="0003662A"/>
    <w:rsid w:val="00064078"/>
    <w:rsid w:val="000A2439"/>
    <w:rsid w:val="000C3FF0"/>
    <w:rsid w:val="000E19A9"/>
    <w:rsid w:val="001565DE"/>
    <w:rsid w:val="001672CE"/>
    <w:rsid w:val="00167BA6"/>
    <w:rsid w:val="00177578"/>
    <w:rsid w:val="001D6CFE"/>
    <w:rsid w:val="002418FF"/>
    <w:rsid w:val="002D27EB"/>
    <w:rsid w:val="003015D8"/>
    <w:rsid w:val="0031183F"/>
    <w:rsid w:val="00344595"/>
    <w:rsid w:val="003763D8"/>
    <w:rsid w:val="003E0FED"/>
    <w:rsid w:val="003E59C8"/>
    <w:rsid w:val="00405F3F"/>
    <w:rsid w:val="00413720"/>
    <w:rsid w:val="00473697"/>
    <w:rsid w:val="0048044E"/>
    <w:rsid w:val="004D53DF"/>
    <w:rsid w:val="004E2E1B"/>
    <w:rsid w:val="00517A03"/>
    <w:rsid w:val="005273D6"/>
    <w:rsid w:val="005474D8"/>
    <w:rsid w:val="005738E8"/>
    <w:rsid w:val="00591FC3"/>
    <w:rsid w:val="005A2997"/>
    <w:rsid w:val="005D1155"/>
    <w:rsid w:val="005F0188"/>
    <w:rsid w:val="005F3978"/>
    <w:rsid w:val="006368AF"/>
    <w:rsid w:val="00662E76"/>
    <w:rsid w:val="006C5B07"/>
    <w:rsid w:val="006D05EF"/>
    <w:rsid w:val="006D286F"/>
    <w:rsid w:val="006D4DDE"/>
    <w:rsid w:val="006E00EE"/>
    <w:rsid w:val="00710F42"/>
    <w:rsid w:val="007753A4"/>
    <w:rsid w:val="007776F5"/>
    <w:rsid w:val="00781A48"/>
    <w:rsid w:val="00794B0B"/>
    <w:rsid w:val="007A1CE2"/>
    <w:rsid w:val="007F51BD"/>
    <w:rsid w:val="0086238B"/>
    <w:rsid w:val="00893DDF"/>
    <w:rsid w:val="008B0BBF"/>
    <w:rsid w:val="008F43A7"/>
    <w:rsid w:val="00976FEB"/>
    <w:rsid w:val="009B78BA"/>
    <w:rsid w:val="009E5100"/>
    <w:rsid w:val="00AD1CCD"/>
    <w:rsid w:val="00AE45D8"/>
    <w:rsid w:val="00B46EED"/>
    <w:rsid w:val="00B675E5"/>
    <w:rsid w:val="00B92931"/>
    <w:rsid w:val="00B97428"/>
    <w:rsid w:val="00BB6A62"/>
    <w:rsid w:val="00C3085F"/>
    <w:rsid w:val="00C83E5E"/>
    <w:rsid w:val="00C8433B"/>
    <w:rsid w:val="00C84FB5"/>
    <w:rsid w:val="00C970D9"/>
    <w:rsid w:val="00CF3CDA"/>
    <w:rsid w:val="00D07AD2"/>
    <w:rsid w:val="00D10856"/>
    <w:rsid w:val="00D11821"/>
    <w:rsid w:val="00D32415"/>
    <w:rsid w:val="00D61A5E"/>
    <w:rsid w:val="00D62AD6"/>
    <w:rsid w:val="00D73A6B"/>
    <w:rsid w:val="00D77B65"/>
    <w:rsid w:val="00DA7546"/>
    <w:rsid w:val="00DB3CC9"/>
    <w:rsid w:val="00DD2B7C"/>
    <w:rsid w:val="00DE1EF0"/>
    <w:rsid w:val="00E659C1"/>
    <w:rsid w:val="00E67530"/>
    <w:rsid w:val="00E905E3"/>
    <w:rsid w:val="00EC60DC"/>
    <w:rsid w:val="00EE2FA2"/>
    <w:rsid w:val="00F01586"/>
    <w:rsid w:val="00F13CDB"/>
    <w:rsid w:val="00F64E19"/>
    <w:rsid w:val="00FE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85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085F"/>
    <w:pPr>
      <w:spacing w:before="100" w:beforeAutospacing="1" w:after="119"/>
    </w:pPr>
  </w:style>
  <w:style w:type="character" w:styleId="Hypertextovodkaz">
    <w:name w:val="Hyperlink"/>
    <w:rsid w:val="00D11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85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085F"/>
    <w:pPr>
      <w:spacing w:before="100" w:beforeAutospacing="1" w:after="119"/>
    </w:pPr>
  </w:style>
  <w:style w:type="character" w:styleId="Hypertextovodkaz">
    <w:name w:val="Hyperlink"/>
    <w:rsid w:val="00D11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AppData\Local\Temp\p&#345;ihl&#225;&#353;ka%20Krava&#345;e%20201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C87FE3-94BB-4B6A-B55F-8AB249B1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přihláška Kravaře 2013</Template>
  <TotalTime>112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chovatelů, základní organizace Kravaře</vt:lpstr>
    </vt:vector>
  </TitlesOfParts>
  <Company>Armatury Group a.s.</Company>
  <LinksUpToDate>false</LinksUpToDate>
  <CharactersWithSpaces>1948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mailto:KVehovsky@seznam.cz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chovatelů, základní organizace Kravaře</dc:title>
  <dc:creator>Karel Vehovský</dc:creator>
  <cp:lastModifiedBy>Acer</cp:lastModifiedBy>
  <cp:revision>47</cp:revision>
  <cp:lastPrinted>2017-06-01T07:30:00Z</cp:lastPrinted>
  <dcterms:created xsi:type="dcterms:W3CDTF">2015-07-01T12:02:00Z</dcterms:created>
  <dcterms:modified xsi:type="dcterms:W3CDTF">2023-06-02T19:08:00Z</dcterms:modified>
</cp:coreProperties>
</file>